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73651">
      <w:pPr>
        <w:jc w:val="center"/>
        <w:rPr>
          <w:rFonts w:hint="eastAsia" w:ascii="仿宋_GB2312" w:eastAsia="仿宋_GB2312"/>
          <w:b/>
          <w:sz w:val="36"/>
          <w:szCs w:val="36"/>
        </w:rPr>
      </w:pPr>
    </w:p>
    <w:p w14:paraId="3738A9A1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20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25</w:t>
      </w:r>
      <w:r>
        <w:rPr>
          <w:rFonts w:hint="eastAsia" w:ascii="仿宋_GB2312" w:eastAsia="仿宋_GB2312"/>
          <w:b/>
          <w:sz w:val="36"/>
          <w:szCs w:val="36"/>
        </w:rPr>
        <w:t>年国家统一法律职业资格考试</w:t>
      </w:r>
    </w:p>
    <w:p w14:paraId="4A456B9D">
      <w:pPr>
        <w:jc w:val="center"/>
        <w:rPr>
          <w:rFonts w:eastAsia="仿宋_GB2312"/>
          <w:sz w:val="20"/>
          <w:szCs w:val="22"/>
        </w:rPr>
      </w:pPr>
      <w:r>
        <w:rPr>
          <w:rFonts w:hint="eastAsia" w:ascii="仿宋_GB2312" w:eastAsia="仿宋_GB2312"/>
          <w:b/>
          <w:sz w:val="36"/>
          <w:szCs w:val="36"/>
        </w:rPr>
        <w:t>上海考区主观题考试成绩核查申请书</w:t>
      </w:r>
    </w:p>
    <w:p w14:paraId="77D51883"/>
    <w:tbl>
      <w:tblPr>
        <w:tblStyle w:val="4"/>
        <w:tblW w:w="8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2066"/>
        <w:gridCol w:w="2196"/>
        <w:gridCol w:w="2200"/>
      </w:tblGrid>
      <w:tr w14:paraId="614AC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CFCE6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16D66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准 考 证 号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45B9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身份证号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66AC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手机号码</w:t>
            </w:r>
          </w:p>
        </w:tc>
      </w:tr>
      <w:tr w14:paraId="6FB75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6ABB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6749B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B256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C3FD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E5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7265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4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B98E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申请核查分数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3E3BE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考点学校名称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01EB2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考场序号</w:t>
            </w:r>
          </w:p>
        </w:tc>
      </w:tr>
      <w:tr w14:paraId="32670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4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4C52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424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921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122985A3">
      <w:pPr>
        <w:spacing w:line="320" w:lineRule="exact"/>
      </w:pPr>
    </w:p>
    <w:p w14:paraId="2634E67E">
      <w:pPr>
        <w:spacing w:line="320" w:lineRule="exact"/>
        <w:ind w:firstLine="723" w:firstLineChars="300"/>
        <w:rPr>
          <w:rFonts w:ascii="仿宋_GB2312" w:eastAsia="仿宋_GB2312"/>
          <w:b/>
          <w:sz w:val="24"/>
        </w:rPr>
      </w:pPr>
    </w:p>
    <w:p w14:paraId="4072DADD">
      <w:pPr>
        <w:spacing w:line="320" w:lineRule="exact"/>
        <w:ind w:left="6722" w:hanging="6722" w:hangingChars="279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签名：</w:t>
      </w:r>
    </w:p>
    <w:p w14:paraId="521552A4">
      <w:pPr>
        <w:spacing w:line="320" w:lineRule="exact"/>
        <w:ind w:left="6722" w:hanging="6722" w:hangingChars="2790"/>
        <w:rPr>
          <w:rFonts w:ascii="仿宋_GB2312" w:eastAsia="仿宋_GB2312"/>
          <w:b/>
          <w:sz w:val="24"/>
        </w:rPr>
      </w:pPr>
    </w:p>
    <w:p w14:paraId="3694BE01">
      <w:pPr>
        <w:spacing w:line="320" w:lineRule="exact"/>
        <w:ind w:left="6573" w:hanging="6573" w:hangingChars="2728"/>
        <w:jc w:val="lef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20</w:t>
      </w:r>
      <w:r>
        <w:rPr>
          <w:rFonts w:hint="eastAsia" w:ascii="仿宋_GB2312" w:eastAsia="仿宋_GB2312"/>
          <w:b/>
          <w:sz w:val="24"/>
          <w:lang w:val="en-US" w:eastAsia="zh-CN"/>
        </w:rPr>
        <w:t>25</w:t>
      </w:r>
      <w:r>
        <w:rPr>
          <w:rFonts w:hint="eastAsia" w:ascii="仿宋_GB2312" w:eastAsia="仿宋_GB2312"/>
          <w:b/>
          <w:sz w:val="24"/>
        </w:rPr>
        <w:t>年</w:t>
      </w:r>
      <w:r>
        <w:rPr>
          <w:rFonts w:hint="eastAsia" w:ascii="仿宋_GB2312" w:eastAsia="仿宋_GB2312"/>
          <w:b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b/>
          <w:sz w:val="24"/>
        </w:rPr>
        <w:t>月</w:t>
      </w:r>
      <w:r>
        <w:rPr>
          <w:rFonts w:hint="eastAsia" w:ascii="仿宋_GB2312" w:eastAsia="仿宋_GB2312"/>
          <w:b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b/>
          <w:sz w:val="24"/>
        </w:rPr>
        <w:t>日</w:t>
      </w:r>
    </w:p>
    <w:p w14:paraId="1F37BDDB">
      <w:pPr>
        <w:spacing w:line="320" w:lineRule="exact"/>
      </w:pPr>
    </w:p>
    <w:p w14:paraId="4914410F">
      <w:pPr>
        <w:spacing w:line="320" w:lineRule="exact"/>
      </w:pPr>
    </w:p>
    <w:p w14:paraId="766C8797">
      <w:pPr>
        <w:spacing w:line="32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提示：</w:t>
      </w:r>
    </w:p>
    <w:p w14:paraId="33FCCCF0">
      <w:pPr>
        <w:numPr>
          <w:ilvl w:val="0"/>
          <w:numId w:val="1"/>
        </w:numPr>
        <w:spacing w:line="3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主观题考试成绩核查只限于复核申请人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（应试人员）</w:t>
      </w:r>
      <w:r>
        <w:rPr>
          <w:rFonts w:hint="eastAsia" w:ascii="仿宋_GB2312" w:hAnsi="仿宋_GB2312" w:eastAsia="仿宋_GB2312" w:cs="仿宋_GB2312"/>
          <w:sz w:val="28"/>
          <w:szCs w:val="28"/>
        </w:rPr>
        <w:t>试卷卷面各题得分的计算合计和登录是否有误。</w:t>
      </w:r>
    </w:p>
    <w:p w14:paraId="0BA24802">
      <w:pPr>
        <w:spacing w:line="3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2、成绩核查申请书相关内容需如实填写。</w:t>
      </w:r>
    </w:p>
    <w:p w14:paraId="1A3C4D58">
      <w:pPr>
        <w:spacing w:line="32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申请人（应试人员）需</w:t>
      </w:r>
      <w:r>
        <w:rPr>
          <w:rFonts w:hint="eastAsia" w:ascii="仿宋_GB2312" w:hAnsi="仿宋_GB2312" w:eastAsia="仿宋_GB2312" w:cs="仿宋_GB2312"/>
          <w:sz w:val="28"/>
          <w:szCs w:val="28"/>
        </w:rPr>
        <w:t>持本人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身份证原件及复印件、</w:t>
      </w:r>
      <w:r>
        <w:rPr>
          <w:rFonts w:hint="eastAsia" w:ascii="仿宋_GB2312" w:hAnsi="仿宋_GB2312" w:eastAsia="仿宋_GB2312" w:cs="仿宋_GB2312"/>
          <w:sz w:val="28"/>
          <w:szCs w:val="28"/>
        </w:rPr>
        <w:t>准考证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复印件、主观题成绩单复印件（复印件均需留存）</w:t>
      </w:r>
      <w:r>
        <w:rPr>
          <w:rFonts w:hint="eastAsia" w:ascii="仿宋_GB2312" w:hAnsi="仿宋_GB2312" w:eastAsia="仿宋_GB2312" w:cs="仿宋_GB2312"/>
          <w:sz w:val="28"/>
          <w:szCs w:val="28"/>
        </w:rPr>
        <w:t>，于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</w:rPr>
        <w:t>日至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日期间（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不</w:t>
      </w:r>
      <w:r>
        <w:rPr>
          <w:rFonts w:hint="eastAsia" w:ascii="仿宋_GB2312" w:hAnsi="仿宋_GB2312" w:eastAsia="仿宋_GB2312" w:cs="仿宋_GB2312"/>
          <w:sz w:val="28"/>
          <w:szCs w:val="28"/>
        </w:rPr>
        <w:t>含双休日）每天上午9：00—11：00，下午13：30—1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就近至</w:t>
      </w:r>
      <w:r>
        <w:rPr>
          <w:rFonts w:hint="eastAsia" w:ascii="仿宋_GB2312" w:hAnsi="仿宋_GB2312" w:eastAsia="仿宋_GB2312" w:cs="仿宋_GB2312"/>
          <w:sz w:val="28"/>
          <w:szCs w:val="28"/>
        </w:rPr>
        <w:t>上海市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各区</w:t>
      </w:r>
      <w:r>
        <w:rPr>
          <w:rFonts w:hint="eastAsia" w:ascii="仿宋_GB2312" w:hAnsi="仿宋_GB2312" w:eastAsia="仿宋_GB2312" w:cs="仿宋_GB2312"/>
          <w:sz w:val="28"/>
          <w:szCs w:val="28"/>
        </w:rPr>
        <w:t>公共法律服务中心办理申请手续，逾期不再受理。</w:t>
      </w:r>
    </w:p>
    <w:p w14:paraId="27FC6BE3">
      <w:pPr>
        <w:spacing w:line="32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</w:rPr>
        <w:t>分数核查结果将在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上海市司法局官网</w:t>
      </w:r>
      <w:r>
        <w:rPr>
          <w:rFonts w:hint="eastAsia" w:ascii="仿宋_GB2312" w:hAnsi="仿宋_GB2312" w:eastAsia="仿宋_GB2312" w:cs="仿宋_GB2312"/>
          <w:sz w:val="28"/>
          <w:szCs w:val="28"/>
        </w:rPr>
        <w:t>统一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公告，</w:t>
      </w:r>
      <w:r>
        <w:rPr>
          <w:rFonts w:hint="eastAsia" w:ascii="仿宋_GB2312" w:hAnsi="仿宋_GB2312" w:eastAsia="仿宋_GB2312" w:cs="仿宋_GB2312"/>
          <w:sz w:val="28"/>
          <w:szCs w:val="28"/>
        </w:rPr>
        <w:t>核查后分数有变更的，将电话通知本人。</w:t>
      </w:r>
    </w:p>
    <w:p w14:paraId="284A17FF"/>
    <w:p w14:paraId="3F1C55E8"/>
    <w:p w14:paraId="44AC96A3">
      <w:pPr>
        <w:tabs>
          <w:tab w:val="left" w:pos="3735"/>
        </w:tabs>
        <w:spacing w:line="760" w:lineRule="exact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8D7CD8"/>
    <w:multiLevelType w:val="singleLevel"/>
    <w:tmpl w:val="528D7CD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ODhhZGNjZDNiZWU4MjUzZTgxNzcwYTlhN2M0MzQifQ=="/>
  </w:docVars>
  <w:rsids>
    <w:rsidRoot w:val="3C172A55"/>
    <w:rsid w:val="005B524B"/>
    <w:rsid w:val="007661B5"/>
    <w:rsid w:val="00907424"/>
    <w:rsid w:val="01F167CB"/>
    <w:rsid w:val="03992D98"/>
    <w:rsid w:val="03EA18CE"/>
    <w:rsid w:val="041D4A57"/>
    <w:rsid w:val="04F07402"/>
    <w:rsid w:val="06A078B0"/>
    <w:rsid w:val="06A47D10"/>
    <w:rsid w:val="07A45DD1"/>
    <w:rsid w:val="0A596345"/>
    <w:rsid w:val="0D4E1EA3"/>
    <w:rsid w:val="0D4E7778"/>
    <w:rsid w:val="1342360A"/>
    <w:rsid w:val="136D1AF8"/>
    <w:rsid w:val="13C70EBA"/>
    <w:rsid w:val="1401781C"/>
    <w:rsid w:val="185C02FF"/>
    <w:rsid w:val="19740ACF"/>
    <w:rsid w:val="1C9E2439"/>
    <w:rsid w:val="1F43738D"/>
    <w:rsid w:val="245D5FE0"/>
    <w:rsid w:val="250B16DD"/>
    <w:rsid w:val="27452526"/>
    <w:rsid w:val="2B614661"/>
    <w:rsid w:val="2DEE2BBA"/>
    <w:rsid w:val="2F6E0CBC"/>
    <w:rsid w:val="2FB301A9"/>
    <w:rsid w:val="2FD0258F"/>
    <w:rsid w:val="300C675F"/>
    <w:rsid w:val="3052220D"/>
    <w:rsid w:val="32F63BA1"/>
    <w:rsid w:val="364F3BB1"/>
    <w:rsid w:val="36AC5954"/>
    <w:rsid w:val="3A6C60BD"/>
    <w:rsid w:val="3B1F43B6"/>
    <w:rsid w:val="3C172A55"/>
    <w:rsid w:val="41576AEF"/>
    <w:rsid w:val="456B3A6E"/>
    <w:rsid w:val="45AE28FA"/>
    <w:rsid w:val="48287D9D"/>
    <w:rsid w:val="48B8766A"/>
    <w:rsid w:val="49B92357"/>
    <w:rsid w:val="4E8745F4"/>
    <w:rsid w:val="4F8D77AB"/>
    <w:rsid w:val="506B6738"/>
    <w:rsid w:val="51ED2C7A"/>
    <w:rsid w:val="53437606"/>
    <w:rsid w:val="551A1E22"/>
    <w:rsid w:val="5924052B"/>
    <w:rsid w:val="595E6596"/>
    <w:rsid w:val="5AE32EA0"/>
    <w:rsid w:val="5BB07155"/>
    <w:rsid w:val="5C3617AD"/>
    <w:rsid w:val="5E2D31ED"/>
    <w:rsid w:val="5E49690F"/>
    <w:rsid w:val="60014AD0"/>
    <w:rsid w:val="64092EF3"/>
    <w:rsid w:val="650120F1"/>
    <w:rsid w:val="65B8469F"/>
    <w:rsid w:val="674437DE"/>
    <w:rsid w:val="69ED6F3E"/>
    <w:rsid w:val="6A1F0056"/>
    <w:rsid w:val="6B072C0F"/>
    <w:rsid w:val="6D535020"/>
    <w:rsid w:val="70380A0E"/>
    <w:rsid w:val="70C81AC7"/>
    <w:rsid w:val="775B744D"/>
    <w:rsid w:val="7B2A5EAC"/>
    <w:rsid w:val="7C041E26"/>
    <w:rsid w:val="7CB05B7E"/>
    <w:rsid w:val="7DDDF9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yuzi\Library\Containers\com.kingsoft.wpsoffice.mac\Data\C:\Users\use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295</Words>
  <Characters>312</Characters>
  <Lines>10</Lines>
  <Paragraphs>3</Paragraphs>
  <TotalTime>4</TotalTime>
  <ScaleCrop>false</ScaleCrop>
  <LinksUpToDate>false</LinksUpToDate>
  <CharactersWithSpaces>321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2019-11-18T15:41:00Z</dcterms:created>
  <dc:creator>user</dc:creator>
  <cp:lastModifiedBy>kun</cp:lastModifiedBy>
  <cp:lastPrinted>2023-04-24T14:35:00Z</cp:lastPrinted>
  <dcterms:modified xsi:type="dcterms:W3CDTF">2025-11-25T08:48:05Z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D169032849814338B3DAA30362756509_13</vt:lpwstr>
  </property>
  <property fmtid="{D5CDD505-2E9C-101B-9397-08002B2CF9AE}" pid="4" name="KSOTemplateDocerSaveRecord">
    <vt:lpwstr>eyJoZGlkIjoiYTJiOTEwYTczZWZkMmI0NTI4NjI4ZGE3YmE5YTc4MjAiLCJ1c2VySWQiOiIzMTYxNDkwMjUifQ==</vt:lpwstr>
  </property>
</Properties>
</file>