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4" w:lineRule="atLeast"/>
        <w:rPr>
          <w:rFonts w:hint="eastAsia" w:asciiTheme="minorEastAsia" w:hAnsiTheme="minorEastAsia" w:cstheme="minorEastAsia"/>
          <w:color w:val="585858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14" w:lineRule="atLeast"/>
        <w:rPr>
          <w:rFonts w:hint="eastAsia" w:asciiTheme="minorEastAsia" w:hAnsiTheme="minorEastAsia" w:cstheme="minorEastAsia"/>
          <w:b/>
          <w:bCs/>
          <w:color w:val="58585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585858"/>
          <w:sz w:val="24"/>
          <w:szCs w:val="24"/>
          <w:lang w:val="en-US" w:eastAsia="zh-CN"/>
        </w:rPr>
        <w:t>附件一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全国涉外律师人才库情况表</w:t>
      </w:r>
    </w:p>
    <w:p/>
    <w:tbl>
      <w:tblPr>
        <w:tblStyle w:val="11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51"/>
        <w:gridCol w:w="850"/>
        <w:gridCol w:w="1985"/>
        <w:gridCol w:w="85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申报省（区、市）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全省（区、市）提交申请总人数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入选省（区、市）涉外律师人才库人数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向司法部推荐的涉外律师人才人数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全国涉外律师人才推荐名单（可另附页）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浦东新区（31人）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秦悦民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俞卫锋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佘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铭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史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李斌辉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刘亚玮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姚晓洪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曹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裘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陈立彤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北京大成（上海）律师事务所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孙庆南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北京大成（上海）律师事务所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王汉齐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北京大成（上海）律师事务所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赵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靖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乔文骏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刘海燕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王维众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段和段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王啸波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段和段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居晓林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段和段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上海市协力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游闽键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上海市协力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马晨光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上海市协力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杨伟东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汉盛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赵平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储小青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狄朝平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陈柚牧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瀛泰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波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瀛泰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孙志祥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浦栋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陆敬波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上海江三角律师事务所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何丽娟</w:t>
            </w:r>
          </w:p>
        </w:tc>
        <w:tc>
          <w:tcPr>
            <w:tcW w:w="1951" w:type="dxa"/>
            <w:vAlign w:val="center"/>
          </w:tcPr>
          <w:p>
            <w:pPr>
              <w:ind w:left="801" w:hanging="801" w:hangingChars="400"/>
              <w:jc w:val="both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上海理德律师事务所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静安区（20人）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管建军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黄宁宁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金立宇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北京市海问律师事务所上海分所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凯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万商天勤（上海）律师事务所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李增力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陶鑫良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上海市方达律师事务所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吴仲达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邵开俊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北京尚公（上海）律师事务所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相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上海市方达律师事务所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朱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蕾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上海市方达律师事务所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沈彦炜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李见刚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刘达芳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娄耀辉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上海信石律师事务所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刘战尧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魏小为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万商天勤（上海）律师事务所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北京市汉坤律师事务所上海分所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徐汇区（13人）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邵春阳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君合律师事务所上海分所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杨国胜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何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侃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君合律师事务所上海分所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朱小苏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上海市华诚律师事务所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颜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北京市隆安律师事务所上海分所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陈宗山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上海大邦律师事务所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钱军亮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上海市华诚律师事务所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谢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青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君合律师事务所上海分所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上海市尚法律师事务所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上海弼兴律师事务所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潘志成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罗  洁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北京市隆安律师事务所上海分所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张黎明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上海市华诚律师事务所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黄浦区（9人）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vAlign w:val="center"/>
          </w:tcPr>
          <w:p>
            <w:pPr>
              <w:jc w:val="both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黄仲兰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上海元达律师事务所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李志强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上海金茂凯德律师事务所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邹林林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北京国枫（上海）律师事务所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林  威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北京市中伦文德律师事务所上海分所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刘  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上海市金茂律师事务所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陈轶凡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北京市世泽律师事务所上海分所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饶  尧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上海汇衡律师事务所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陈  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上海市建纬律师事务所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袁  颖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上海邦信阳中建中汇律师事务所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ind w:firstLine="3604" w:firstLineChars="1800"/>
              <w:jc w:val="both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长宁区（10人）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张毅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胡光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上海市君悦律师事务所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杨峻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上海九州丰泽律师事务所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徐珊珊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上海市海华永泰律师事务所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钱钧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上海瀚元律师事务所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陈青东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张明远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顾小钢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上海市耀良律师事务所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余盛兴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上海市海华永泰律师事务所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普陀区（5人）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金冰一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润一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朱宏文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阳光时代（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黄顺刚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星瀚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杨丽荫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方旭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陈雷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星瀚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虹口区（5人）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吕毅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北京观韬中茂（上海）律师事务所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洪亮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上海市光大律师事务所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蒋雯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北京观韬中茂（上海）律师事务所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沈静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上海市光大律师事务所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陈振生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上海泛洋律师事务所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杨浦区（3人）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林源民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上海四维乐马律师事务所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余根荣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上海四维乐马律师事务所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徐微徨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上海胜康律师事务所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闵行区（2人）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赵洪升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上海赵洪升律师事务所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季寒磊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上海季寒磊律师事务所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tabs>
                <w:tab w:val="left" w:pos="3577"/>
              </w:tabs>
              <w:jc w:val="left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嘉定区（1人）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管敏正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上海申骏律师事务所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奉贤区（1人）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于光荣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上海方儒律师事务所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14" w:lineRule="atLeast"/>
        <w:rPr>
          <w:rFonts w:hint="eastAsia" w:asciiTheme="minorEastAsia" w:hAnsiTheme="minorEastAsia" w:cstheme="minorEastAsia"/>
          <w:b/>
          <w:bCs/>
          <w:color w:val="585858"/>
          <w:sz w:val="22"/>
          <w:szCs w:val="22"/>
          <w:lang w:val="en-US" w:eastAsia="zh-CN"/>
        </w:rPr>
      </w:pPr>
    </w:p>
    <w:p/>
    <w:p/>
    <w:p/>
    <w:p/>
    <w:p/>
    <w:p/>
    <w:p/>
    <w:p/>
    <w:p/>
    <w:p/>
    <w:p/>
    <w:p/>
    <w:p/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0FE6"/>
    <w:rsid w:val="050F590F"/>
    <w:rsid w:val="05E80D11"/>
    <w:rsid w:val="15DA439B"/>
    <w:rsid w:val="1E326C22"/>
    <w:rsid w:val="300A549B"/>
    <w:rsid w:val="371E2996"/>
    <w:rsid w:val="45D618D6"/>
    <w:rsid w:val="4DEF0FE6"/>
    <w:rsid w:val="60D02AAC"/>
    <w:rsid w:val="6B314A60"/>
    <w:rsid w:val="6BB92A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85858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585858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top"/>
    <w:basedOn w:val="3"/>
    <w:qFormat/>
    <w:uiPriority w:val="0"/>
    <w:rPr>
      <w:color w:val="FFFFFF"/>
      <w:sz w:val="13"/>
      <w:szCs w:val="13"/>
      <w:shd w:val="clear" w:fill="9E0001"/>
    </w:rPr>
  </w:style>
  <w:style w:type="character" w:customStyle="1" w:styleId="13">
    <w:name w:val="iconfont84"/>
    <w:basedOn w:val="3"/>
    <w:qFormat/>
    <w:uiPriority w:val="0"/>
    <w:rPr>
      <w:sz w:val="48"/>
      <w:szCs w:val="48"/>
    </w:rPr>
  </w:style>
  <w:style w:type="character" w:customStyle="1" w:styleId="14">
    <w:name w:val="divid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2018-06-11T02:35:00Z</dcterms:created>
  <dc:creator>zoe</dc:creator>
  <cp:lastModifiedBy>zoe</cp:lastModifiedBy>
  <dcterms:modified xsi:type="dcterms:W3CDTF">2018-06-11T06:00:11Z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